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ED11F" w14:textId="62540DCA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 xml:space="preserve">ALLEGATO 1 – Modulo di </w:t>
      </w:r>
      <w:proofErr w:type="spellStart"/>
      <w:r w:rsidRPr="00CC1B2B">
        <w:rPr>
          <w:rFonts w:ascii="Tahoma" w:hAnsi="Tahoma" w:cs="Tahoma"/>
          <w:b/>
          <w:bCs/>
          <w:iCs/>
          <w:sz w:val="20"/>
          <w:szCs w:val="24"/>
        </w:rPr>
        <w:t>pre</w:t>
      </w:r>
      <w:proofErr w:type="spellEnd"/>
      <w:r w:rsidRPr="00CC1B2B">
        <w:rPr>
          <w:rFonts w:ascii="Tahoma" w:hAnsi="Tahoma" w:cs="Tahoma"/>
          <w:b/>
          <w:bCs/>
          <w:iCs/>
          <w:sz w:val="20"/>
          <w:szCs w:val="24"/>
        </w:rPr>
        <w:t xml:space="preserve">-iscrizione/accettazione del Voucher Sport di Base 2024    </w:t>
      </w:r>
    </w:p>
    <w:p w14:paraId="76A95B2A" w14:textId="72185AE1" w:rsidR="00CC1B2B" w:rsidRPr="00C62E3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color w:val="FF0000"/>
          <w:sz w:val="20"/>
          <w:szCs w:val="24"/>
        </w:rPr>
      </w:pPr>
      <w:r w:rsidRPr="00C62E35">
        <w:rPr>
          <w:rFonts w:ascii="Tahoma" w:hAnsi="Tahoma" w:cs="Tahoma"/>
          <w:b/>
          <w:bCs/>
          <w:iCs/>
          <w:color w:val="FF0000"/>
          <w:sz w:val="20"/>
          <w:szCs w:val="24"/>
        </w:rPr>
        <w:t xml:space="preserve">Attenzione: il modulo va </w:t>
      </w:r>
      <w:r w:rsidRPr="00D47E7F">
        <w:rPr>
          <w:rFonts w:ascii="Tahoma" w:hAnsi="Tahoma" w:cs="Tahoma"/>
          <w:b/>
          <w:bCs/>
          <w:iCs/>
          <w:color w:val="FF0000"/>
          <w:sz w:val="20"/>
          <w:szCs w:val="24"/>
          <w:u w:val="single"/>
        </w:rPr>
        <w:t>compilato e sottoscritto</w:t>
      </w:r>
      <w:r w:rsidRPr="00C62E35">
        <w:rPr>
          <w:rFonts w:ascii="Tahoma" w:hAnsi="Tahoma" w:cs="Tahoma"/>
          <w:b/>
          <w:bCs/>
          <w:iCs/>
          <w:color w:val="FF0000"/>
          <w:sz w:val="20"/>
          <w:szCs w:val="24"/>
        </w:rPr>
        <w:t xml:space="preserve"> in tutte le sue parti</w:t>
      </w:r>
    </w:p>
    <w:p w14:paraId="5A1B5058" w14:textId="5B69D4CD" w:rsid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0615A680" w14:textId="77777777" w:rsidR="00FD4025" w:rsidRPr="00CC1B2B" w:rsidRDefault="00FD4025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64E623FF" w14:textId="1149A43B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Oggetto: Misura 10 del Programma di promozione sportiva anno 2024 (DGR n. 1278/2024) - Voucher Sport di Base.</w:t>
      </w:r>
    </w:p>
    <w:p w14:paraId="6BFFDA48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5165E488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4CFD104B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 xml:space="preserve">Dichiarazione di </w:t>
      </w:r>
      <w:proofErr w:type="spellStart"/>
      <w:r w:rsidRPr="00CC1B2B">
        <w:rPr>
          <w:rFonts w:ascii="Tahoma" w:hAnsi="Tahoma" w:cs="Tahoma"/>
          <w:b/>
          <w:bCs/>
          <w:iCs/>
          <w:sz w:val="20"/>
          <w:szCs w:val="24"/>
        </w:rPr>
        <w:t>pre</w:t>
      </w:r>
      <w:proofErr w:type="spellEnd"/>
      <w:r w:rsidRPr="00CC1B2B">
        <w:rPr>
          <w:rFonts w:ascii="Tahoma" w:hAnsi="Tahoma" w:cs="Tahoma"/>
          <w:b/>
          <w:bCs/>
          <w:iCs/>
          <w:sz w:val="20"/>
          <w:szCs w:val="24"/>
        </w:rPr>
        <w:t>-iscrizione</w:t>
      </w:r>
    </w:p>
    <w:p w14:paraId="2366F3C0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3FA1D2CF" w14:textId="00B1DC25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                Il/La sottoscritto/a __________________________________________ nato/a  __________________il____/____/______C.F.</w:t>
      </w:r>
      <w:r w:rsidR="00FD4025" w:rsidRPr="009021A5">
        <w:rPr>
          <w:rFonts w:ascii="Tahoma" w:hAnsi="Tahoma" w:cs="Tahoma"/>
          <w:bCs/>
          <w:iCs/>
          <w:sz w:val="20"/>
          <w:szCs w:val="24"/>
        </w:rPr>
        <w:t>___</w:t>
      </w:r>
      <w:r w:rsidRPr="009021A5">
        <w:rPr>
          <w:rFonts w:ascii="Tahoma" w:hAnsi="Tahoma" w:cs="Tahoma"/>
          <w:bCs/>
          <w:iCs/>
          <w:sz w:val="20"/>
          <w:szCs w:val="24"/>
        </w:rPr>
        <w:t>________________________________e residente in Via _____________ _________________________n. __________ CAP _______ Città ________________________ (Prov.) ______,</w:t>
      </w:r>
    </w:p>
    <w:p w14:paraId="3E2122AB" w14:textId="4C373335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in qualità di (genitore/tutore legale) ____________________ del minore (nome e cognome) ________________________________________________________________________, </w:t>
      </w:r>
    </w:p>
    <w:p w14:paraId="183BE14D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4C3EFF05" w14:textId="5E9EC895" w:rsidR="00CC1B2B" w:rsidRDefault="00CC1B2B" w:rsidP="009021A5">
      <w:pPr>
        <w:pStyle w:val="Rientrocorpodeltesto3"/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DICHIARA</w:t>
      </w:r>
    </w:p>
    <w:p w14:paraId="0C81E748" w14:textId="77777777" w:rsidR="006C07B4" w:rsidRDefault="006C07B4" w:rsidP="009021A5">
      <w:pPr>
        <w:pStyle w:val="Rientrocorpodeltesto3"/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4"/>
        </w:rPr>
      </w:pPr>
    </w:p>
    <w:p w14:paraId="27CA3790" w14:textId="2C106101" w:rsidR="00CC1B2B" w:rsidRPr="006C07B4" w:rsidRDefault="003F71DE" w:rsidP="003F71DE">
      <w:pPr>
        <w:pStyle w:val="Rientrocorpodeltesto3"/>
        <w:spacing w:line="276" w:lineRule="auto"/>
        <w:jc w:val="center"/>
        <w:rPr>
          <w:rFonts w:ascii="Tahoma" w:hAnsi="Tahoma" w:cs="Tahoma"/>
          <w:bCs/>
          <w:iCs/>
          <w:sz w:val="18"/>
          <w:szCs w:val="18"/>
        </w:rPr>
      </w:pPr>
      <w:r w:rsidRPr="006C07B4">
        <w:rPr>
          <w:rFonts w:ascii="Tahoma" w:hAnsi="Tahoma" w:cs="Tahoma"/>
          <w:bCs/>
          <w:iCs/>
          <w:sz w:val="18"/>
          <w:szCs w:val="18"/>
        </w:rPr>
        <w:t>ai sensi degli artt. 46 e 47 del D.P.R. n. 445/2000, soggette alla responsabilità, anche penale, di cui agli artt. 75 e 76 dello stesso in caso di dichiarazioni mendaci,</w:t>
      </w:r>
    </w:p>
    <w:p w14:paraId="13C25380" w14:textId="4CBF7CFC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in riferimento all’Avviso pubblico in oggetto, di voler iscrivere l’atleta (nome e cognome) __________________________________________________________ nato il _________________ a ______________________________________e</w:t>
      </w:r>
      <w:r w:rsidR="006C07B4">
        <w:rPr>
          <w:rFonts w:ascii="Tahoma" w:hAnsi="Tahoma" w:cs="Tahoma"/>
          <w:bCs/>
          <w:iCs/>
          <w:sz w:val="20"/>
          <w:szCs w:val="24"/>
        </w:rPr>
        <w:t xml:space="preserve"> </w:t>
      </w:r>
      <w:r w:rsidRPr="009021A5">
        <w:rPr>
          <w:rFonts w:ascii="Tahoma" w:hAnsi="Tahoma" w:cs="Tahoma"/>
          <w:bCs/>
          <w:iCs/>
          <w:sz w:val="20"/>
          <w:szCs w:val="24"/>
        </w:rPr>
        <w:t>residente</w:t>
      </w:r>
      <w:r w:rsidR="006C07B4">
        <w:rPr>
          <w:rFonts w:ascii="Tahoma" w:hAnsi="Tahoma" w:cs="Tahoma"/>
          <w:bCs/>
          <w:iCs/>
          <w:sz w:val="20"/>
          <w:szCs w:val="24"/>
        </w:rPr>
        <w:t xml:space="preserve"> </w:t>
      </w:r>
      <w:r w:rsidRPr="009021A5">
        <w:rPr>
          <w:rFonts w:ascii="Tahoma" w:hAnsi="Tahoma" w:cs="Tahoma"/>
          <w:bCs/>
          <w:iCs/>
          <w:sz w:val="20"/>
          <w:szCs w:val="24"/>
        </w:rPr>
        <w:t>in Via</w:t>
      </w:r>
      <w:r w:rsidR="006C07B4">
        <w:rPr>
          <w:rFonts w:ascii="Tahoma" w:hAnsi="Tahoma" w:cs="Tahoma"/>
          <w:bCs/>
          <w:iCs/>
          <w:sz w:val="20"/>
          <w:szCs w:val="24"/>
        </w:rPr>
        <w:t>____________________</w:t>
      </w:r>
      <w:r w:rsidRPr="009021A5">
        <w:rPr>
          <w:rFonts w:ascii="Tahoma" w:hAnsi="Tahoma" w:cs="Tahoma"/>
          <w:bCs/>
          <w:iCs/>
          <w:sz w:val="20"/>
          <w:szCs w:val="24"/>
        </w:rPr>
        <w:t>_____________ _________________</w:t>
      </w:r>
      <w:r w:rsidR="006C07B4">
        <w:rPr>
          <w:rFonts w:ascii="Tahoma" w:hAnsi="Tahoma" w:cs="Tahoma"/>
          <w:bCs/>
          <w:iCs/>
          <w:sz w:val="20"/>
          <w:szCs w:val="24"/>
        </w:rPr>
        <w:t>__</w:t>
      </w:r>
      <w:r w:rsidRPr="009021A5">
        <w:rPr>
          <w:rFonts w:ascii="Tahoma" w:hAnsi="Tahoma" w:cs="Tahoma"/>
          <w:bCs/>
          <w:iCs/>
          <w:sz w:val="20"/>
          <w:szCs w:val="24"/>
        </w:rPr>
        <w:t>__n. __________ CAP _______ Città ________________________ (Prov.) ______,</w:t>
      </w:r>
    </w:p>
    <w:p w14:paraId="210A1438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1AB65D19" w14:textId="46AB4D58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alla pratica sportiva annuale della seguente attività-disciplina sportiva/corso/campionato: _________________________________________________________________________</w:t>
      </w:r>
    </w:p>
    <w:p w14:paraId="611E36C3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5F27B6E5" w14:textId="39747FEB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presso l’organizzazione sportiva (Denominazione Ragione sociale) ____________________________________________________________________</w:t>
      </w:r>
      <w:r w:rsidR="006C07B4">
        <w:rPr>
          <w:rFonts w:ascii="Tahoma" w:hAnsi="Tahoma" w:cs="Tahoma"/>
          <w:bCs/>
          <w:iCs/>
          <w:sz w:val="20"/>
          <w:szCs w:val="24"/>
        </w:rPr>
        <w:t>____________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_____ </w:t>
      </w:r>
    </w:p>
    <w:p w14:paraId="11A06A27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5215106A" w14:textId="346543DC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con sede operativa in Via __________________________________ n. _____ CAP _______</w:t>
      </w:r>
    </w:p>
    <w:p w14:paraId="0D239FD5" w14:textId="6086D232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Città _________________ (Prov.) ___________ Telefono ________________________ e-mail ___________________________________________________________________ C.F./Partita IVA _________________________________________</w:t>
      </w:r>
    </w:p>
    <w:p w14:paraId="2AB76261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5845FF53" w14:textId="0C909F21" w:rsid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23357D5F" w14:textId="77777777" w:rsidR="00FD4025" w:rsidRPr="00CC1B2B" w:rsidRDefault="00FD4025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1060F610" w14:textId="77777777" w:rsidR="00CC1B2B" w:rsidRPr="00CC1B2B" w:rsidRDefault="00CC1B2B" w:rsidP="009021A5">
      <w:pPr>
        <w:pStyle w:val="Rientrocorpodeltesto3"/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DICHIARA INOLTRE</w:t>
      </w:r>
    </w:p>
    <w:p w14:paraId="72CC6E4B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27B03313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di voler partecipare al bando della Regione Marche relativo alla Misura 10 del Programma di promozione sportiva anno 2024 (DGR n. 1278/2024) - Voucher Sport di Base.</w:t>
      </w:r>
    </w:p>
    <w:p w14:paraId="2DA4353F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Nel caso in cui l’atleta (nome e cognome) ____________________________________________ risultasse assegnatario del voucher, quest’ultimo sarà erogato direttamente alla organizzazione sportiva interessata a saldo del costo annuale dell’attività sportiva sopra indicata.</w:t>
      </w:r>
    </w:p>
    <w:p w14:paraId="0F9B8775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5CA8579D" w14:textId="1083C731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Data</w:t>
      </w:r>
      <w:r w:rsidR="006259F6" w:rsidRPr="009021A5">
        <w:rPr>
          <w:rFonts w:ascii="Tahoma" w:hAnsi="Tahoma" w:cs="Tahoma"/>
          <w:bCs/>
          <w:iCs/>
          <w:sz w:val="20"/>
          <w:szCs w:val="24"/>
        </w:rPr>
        <w:t xml:space="preserve">                                                                                                 Firma del genitore/tutore legale</w:t>
      </w:r>
    </w:p>
    <w:p w14:paraId="4FB06AAD" w14:textId="1997E337" w:rsidR="00CC1B2B" w:rsidRPr="00CC1B2B" w:rsidRDefault="006259F6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__________                                                                                 </w:t>
      </w:r>
      <w:r w:rsidR="00F425D8">
        <w:rPr>
          <w:rFonts w:ascii="Tahoma" w:hAnsi="Tahoma" w:cs="Tahoma"/>
          <w:bCs/>
          <w:iCs/>
          <w:sz w:val="20"/>
          <w:szCs w:val="24"/>
        </w:rPr>
        <w:t xml:space="preserve">    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 __________________________</w:t>
      </w:r>
      <w:r>
        <w:rPr>
          <w:rFonts w:ascii="Tahoma" w:hAnsi="Tahoma" w:cs="Tahoma"/>
          <w:b/>
          <w:bCs/>
          <w:iCs/>
          <w:sz w:val="20"/>
          <w:szCs w:val="24"/>
        </w:rPr>
        <w:t xml:space="preserve"> </w:t>
      </w:r>
    </w:p>
    <w:p w14:paraId="3DF94384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1EA00289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29BD6A00" w14:textId="77777777" w:rsidR="00CC1B2B" w:rsidRPr="00CC1B2B" w:rsidRDefault="00CC1B2B" w:rsidP="00CB5650">
      <w:pPr>
        <w:pStyle w:val="Rientrocorpodeltesto3"/>
        <w:spacing w:line="276" w:lineRule="auto"/>
        <w:ind w:left="0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62985744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Dichiarazione di accettazione da parte dell’organizzazione sportiva</w:t>
      </w:r>
    </w:p>
    <w:p w14:paraId="0958C0AB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2CE4285A" w14:textId="1F2B7FE4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                Il/La sottoscritto/a __________________________________________ nato/a  __________________il____/____/______C.F.</w:t>
      </w:r>
      <w:r w:rsidR="00607074" w:rsidRPr="009021A5">
        <w:rPr>
          <w:rFonts w:ascii="Tahoma" w:hAnsi="Tahoma" w:cs="Tahoma"/>
          <w:bCs/>
          <w:iCs/>
          <w:sz w:val="20"/>
          <w:szCs w:val="24"/>
        </w:rPr>
        <w:t>__</w:t>
      </w:r>
      <w:r w:rsidRPr="009021A5">
        <w:rPr>
          <w:rFonts w:ascii="Tahoma" w:hAnsi="Tahoma" w:cs="Tahoma"/>
          <w:bCs/>
          <w:iCs/>
          <w:sz w:val="20"/>
          <w:szCs w:val="24"/>
        </w:rPr>
        <w:t>________________________________e residente in Via _____________ _________________________n. __________ CAP _______ Città ________________________ (Prov.) ______,</w:t>
      </w:r>
    </w:p>
    <w:p w14:paraId="47ECE26E" w14:textId="21EBBFA2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in qualità di legale rappresentante dell’organizzazione sportiva (Denominazione Ragione sociale) ________________________________________________________________________, </w:t>
      </w:r>
    </w:p>
    <w:p w14:paraId="65B778B7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4A9EEDC1" w14:textId="77777777" w:rsidR="00CC1B2B" w:rsidRPr="00CC1B2B" w:rsidRDefault="00CC1B2B" w:rsidP="009021A5">
      <w:pPr>
        <w:pStyle w:val="Rientrocorpodeltesto3"/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DICHIARA</w:t>
      </w:r>
    </w:p>
    <w:p w14:paraId="4E13E6D2" w14:textId="394DDCF4" w:rsidR="00CC1B2B" w:rsidRPr="003F71DE" w:rsidRDefault="003F71DE" w:rsidP="003F71DE">
      <w:pPr>
        <w:pStyle w:val="Rientrocorpodeltesto3"/>
        <w:spacing w:line="276" w:lineRule="auto"/>
        <w:jc w:val="center"/>
        <w:rPr>
          <w:rFonts w:ascii="Tahoma" w:hAnsi="Tahoma" w:cs="Tahoma"/>
          <w:bCs/>
          <w:iCs/>
          <w:sz w:val="20"/>
          <w:szCs w:val="24"/>
        </w:rPr>
      </w:pPr>
      <w:r w:rsidRPr="003F71DE">
        <w:rPr>
          <w:rFonts w:ascii="Tahoma" w:hAnsi="Tahoma" w:cs="Tahoma"/>
          <w:bCs/>
          <w:iCs/>
          <w:sz w:val="20"/>
          <w:szCs w:val="24"/>
        </w:rPr>
        <w:t>ai sensi degli artt. 46 e 47 del D.P.R. n. 445/2000, soggette alla responsabilità, anche penale, di cui agli artt. 75 e 76 dello stesso in caso di dichiarazioni mendaci</w:t>
      </w:r>
      <w:r>
        <w:rPr>
          <w:rFonts w:ascii="Tahoma" w:hAnsi="Tahoma" w:cs="Tahoma"/>
          <w:bCs/>
          <w:iCs/>
          <w:sz w:val="20"/>
          <w:szCs w:val="24"/>
        </w:rPr>
        <w:t>,</w:t>
      </w:r>
    </w:p>
    <w:p w14:paraId="6C8ADABB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- di essere a conoscenza e di accettare le disposizioni del bando della Regione Marche per l’assegnazione di Voucher per lo Sport di Base;</w:t>
      </w:r>
    </w:p>
    <w:p w14:paraId="25F62CF9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- che l’organizzazione sportiva è una Associazione/Società sportiva dilettantistica, di cui all’articolo 90, comma 17, della l. 289/2002 e successive modificazioni, regolarmente affiliate alle federazioni sportive nazionali, alle discipline sportive associate, agli enti di promozione sportiva riconosciuti dal CONI e/o dal CIP e iscritte al Registro nazionale delle attività sportive dilettantistiche del Dipartimento per lo Sport della Presidenza del Consiglio dei Ministri (ai sensi del d.lgs. 39/2021) e costituita con atto pubblico, scrittura privata autenticata o registrata; </w:t>
      </w:r>
    </w:p>
    <w:p w14:paraId="70281BCE" w14:textId="40C6A31A" w:rsid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- che il costo complessivo </w:t>
      </w:r>
      <w:r w:rsidR="00156748">
        <w:rPr>
          <w:rFonts w:ascii="Tahoma" w:hAnsi="Tahoma" w:cs="Tahoma"/>
          <w:bCs/>
          <w:iCs/>
          <w:sz w:val="20"/>
          <w:szCs w:val="24"/>
        </w:rPr>
        <w:t xml:space="preserve">al pubblico </w:t>
      </w:r>
      <w:bookmarkStart w:id="0" w:name="_GoBack"/>
      <w:bookmarkEnd w:id="0"/>
      <w:r w:rsidRPr="009021A5">
        <w:rPr>
          <w:rFonts w:ascii="Tahoma" w:hAnsi="Tahoma" w:cs="Tahoma"/>
          <w:bCs/>
          <w:iCs/>
          <w:sz w:val="20"/>
          <w:szCs w:val="24"/>
        </w:rPr>
        <w:t>dell’attività sportiva annuale sopra indicata, incluse le spese di iscrizione, ammonta ad € ____________________ ;</w:t>
      </w:r>
    </w:p>
    <w:p w14:paraId="1513D563" w14:textId="5AC6EB46" w:rsidR="008B1244" w:rsidRPr="00D0664B" w:rsidRDefault="008B1244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D0664B">
        <w:rPr>
          <w:rFonts w:ascii="Tahoma" w:hAnsi="Tahoma" w:cs="Tahoma"/>
          <w:bCs/>
          <w:iCs/>
          <w:sz w:val="20"/>
          <w:szCs w:val="24"/>
        </w:rPr>
        <w:t>- che l’attività sportiva annuale ha inizio in data _______________ e conclusione in data ______________</w:t>
      </w:r>
      <w:r w:rsidR="00A70599" w:rsidRPr="00D0664B">
        <w:rPr>
          <w:rFonts w:ascii="Tahoma" w:hAnsi="Tahoma" w:cs="Tahoma"/>
          <w:bCs/>
          <w:iCs/>
          <w:sz w:val="20"/>
          <w:szCs w:val="24"/>
        </w:rPr>
        <w:t>;</w:t>
      </w:r>
    </w:p>
    <w:p w14:paraId="1C3CD2BE" w14:textId="71265FB2" w:rsidR="00A70599" w:rsidRPr="009021A5" w:rsidRDefault="00A70599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D0664B">
        <w:rPr>
          <w:rFonts w:ascii="Tahoma" w:hAnsi="Tahoma" w:cs="Tahoma"/>
          <w:bCs/>
          <w:iCs/>
          <w:sz w:val="20"/>
          <w:szCs w:val="24"/>
        </w:rPr>
        <w:t xml:space="preserve">- che </w:t>
      </w:r>
      <w:bookmarkStart w:id="1" w:name="_Hlk176962079"/>
      <w:r w:rsidRPr="00D0664B">
        <w:rPr>
          <w:rFonts w:ascii="Tahoma" w:hAnsi="Tahoma" w:cs="Tahoma"/>
          <w:bCs/>
          <w:iCs/>
          <w:sz w:val="20"/>
          <w:szCs w:val="24"/>
        </w:rPr>
        <w:t xml:space="preserve">l’attività sportiva </w:t>
      </w:r>
      <w:r w:rsidR="00445729" w:rsidRPr="00D0664B">
        <w:rPr>
          <w:rFonts w:ascii="Tahoma" w:hAnsi="Tahoma" w:cs="Tahoma"/>
          <w:bCs/>
          <w:iCs/>
          <w:sz w:val="20"/>
          <w:szCs w:val="24"/>
        </w:rPr>
        <w:t xml:space="preserve">comporta la frequenza di n° ________ ore </w:t>
      </w:r>
      <w:bookmarkEnd w:id="1"/>
      <w:r w:rsidR="0087662F" w:rsidRPr="00D0664B">
        <w:rPr>
          <w:rFonts w:ascii="Tahoma" w:hAnsi="Tahoma" w:cs="Tahoma"/>
          <w:bCs/>
          <w:iCs/>
          <w:sz w:val="20"/>
          <w:szCs w:val="24"/>
        </w:rPr>
        <w:t>annuali</w:t>
      </w:r>
      <w:r w:rsidR="00445729" w:rsidRPr="00D0664B">
        <w:rPr>
          <w:rFonts w:ascii="Tahoma" w:hAnsi="Tahoma" w:cs="Tahoma"/>
          <w:bCs/>
          <w:iCs/>
          <w:sz w:val="20"/>
          <w:szCs w:val="24"/>
        </w:rPr>
        <w:t>;</w:t>
      </w:r>
    </w:p>
    <w:p w14:paraId="7B043073" w14:textId="77A3C11E" w:rsidR="00FC4E5E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lastRenderedPageBreak/>
        <w:t>- in caso di assegnazione del voucher, accetta di ricevere da parte del genitore/tutore legale il pagamento della quota pari al 10% del costo complessivo o in alternativa l’eccedenza rispetto al valore massimo del voucher pari ad € 400,00, ed il restante 90% (con il limite di € 400,00) direttamente erogati dalla Regione Marche al seguente Codice IBAN __________________________________</w:t>
      </w:r>
      <w:r w:rsidR="00607074" w:rsidRPr="009021A5">
        <w:rPr>
          <w:rFonts w:ascii="Tahoma" w:hAnsi="Tahoma" w:cs="Tahoma"/>
          <w:bCs/>
          <w:iCs/>
          <w:sz w:val="20"/>
          <w:szCs w:val="24"/>
        </w:rPr>
        <w:t>__</w:t>
      </w:r>
      <w:r w:rsidRPr="009021A5">
        <w:rPr>
          <w:rFonts w:ascii="Tahoma" w:hAnsi="Tahoma" w:cs="Tahoma"/>
          <w:bCs/>
          <w:iCs/>
          <w:sz w:val="20"/>
          <w:szCs w:val="24"/>
        </w:rPr>
        <w:t>________ intestato all’organizzazione sportiva</w:t>
      </w:r>
      <w:r w:rsidR="00FC4E5E" w:rsidRPr="00D0664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9D2D201" w14:textId="31C0EC04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- di </w:t>
      </w:r>
      <w:r w:rsidR="00D0664B">
        <w:rPr>
          <w:rFonts w:ascii="Tahoma" w:hAnsi="Tahoma" w:cs="Tahoma"/>
          <w:bCs/>
          <w:iCs/>
          <w:sz w:val="20"/>
          <w:szCs w:val="24"/>
        </w:rPr>
        <w:t>obbligarsi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 a tenere un registro delle presenze relativo all’atleta a favore del quale il voucher è stato erogato</w:t>
      </w:r>
      <w:r w:rsidR="00D0664B">
        <w:rPr>
          <w:rFonts w:ascii="Tahoma" w:hAnsi="Tahoma" w:cs="Tahoma"/>
          <w:bCs/>
          <w:iCs/>
          <w:sz w:val="20"/>
          <w:szCs w:val="24"/>
        </w:rPr>
        <w:t xml:space="preserve"> ed inviarlo entro e non oltre il 30</w:t>
      </w:r>
      <w:r w:rsidR="00AC64F5">
        <w:rPr>
          <w:rFonts w:ascii="Tahoma" w:hAnsi="Tahoma" w:cs="Tahoma"/>
          <w:bCs/>
          <w:iCs/>
          <w:sz w:val="20"/>
          <w:szCs w:val="24"/>
        </w:rPr>
        <w:t>/</w:t>
      </w:r>
      <w:r w:rsidR="00D0664B">
        <w:rPr>
          <w:rFonts w:ascii="Tahoma" w:hAnsi="Tahoma" w:cs="Tahoma"/>
          <w:bCs/>
          <w:iCs/>
          <w:sz w:val="20"/>
          <w:szCs w:val="24"/>
        </w:rPr>
        <w:t>09/2025 alla Regione Marche</w:t>
      </w:r>
      <w:r w:rsidRPr="009021A5">
        <w:rPr>
          <w:rFonts w:ascii="Tahoma" w:hAnsi="Tahoma" w:cs="Tahoma"/>
          <w:bCs/>
          <w:iCs/>
          <w:sz w:val="20"/>
          <w:szCs w:val="24"/>
        </w:rPr>
        <w:t>;</w:t>
      </w:r>
      <w:r w:rsidR="006B209F">
        <w:rPr>
          <w:rFonts w:ascii="Tahoma" w:hAnsi="Tahoma" w:cs="Tahoma"/>
          <w:bCs/>
          <w:iCs/>
          <w:sz w:val="20"/>
          <w:szCs w:val="24"/>
        </w:rPr>
        <w:t xml:space="preserve"> a tal fine indica il seguente recapito di posta elettronica (e-mail o </w:t>
      </w:r>
      <w:proofErr w:type="spellStart"/>
      <w:r w:rsidR="006B209F">
        <w:rPr>
          <w:rFonts w:ascii="Tahoma" w:hAnsi="Tahoma" w:cs="Tahoma"/>
          <w:bCs/>
          <w:iCs/>
          <w:sz w:val="20"/>
          <w:szCs w:val="24"/>
        </w:rPr>
        <w:t>Pec</w:t>
      </w:r>
      <w:proofErr w:type="spellEnd"/>
      <w:r w:rsidR="006B209F">
        <w:rPr>
          <w:rFonts w:ascii="Tahoma" w:hAnsi="Tahoma" w:cs="Tahoma"/>
          <w:bCs/>
          <w:iCs/>
          <w:sz w:val="20"/>
          <w:szCs w:val="24"/>
        </w:rPr>
        <w:t>) al quale ricevere le comunicazioni dalla Regione Marche ________________________________________________________________</w:t>
      </w:r>
    </w:p>
    <w:p w14:paraId="37CF3E70" w14:textId="23D2AF3C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- di </w:t>
      </w:r>
      <w:r w:rsidR="00CF6220">
        <w:rPr>
          <w:rFonts w:ascii="Tahoma" w:hAnsi="Tahoma" w:cs="Tahoma"/>
          <w:bCs/>
          <w:iCs/>
          <w:sz w:val="20"/>
          <w:szCs w:val="24"/>
        </w:rPr>
        <w:t>obbligarsi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 a comunicare alla Regione Marche l’eventuale interruzione</w:t>
      </w:r>
      <w:r w:rsidR="00322FBB">
        <w:rPr>
          <w:rFonts w:ascii="Tahoma" w:hAnsi="Tahoma" w:cs="Tahoma"/>
          <w:bCs/>
          <w:iCs/>
          <w:sz w:val="20"/>
          <w:szCs w:val="24"/>
        </w:rPr>
        <w:t>/abbandono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 dell’attività sportiva annuale da parte dell’atleta, prima della naturale conclusione della stessa.</w:t>
      </w:r>
    </w:p>
    <w:p w14:paraId="249B32DE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70FB42DD" w14:textId="3B55CD92" w:rsidR="00CC1B2B" w:rsidRPr="009021A5" w:rsidRDefault="00CC1B2B" w:rsidP="00607074">
      <w:pPr>
        <w:pStyle w:val="Rientrocorpodeltesto3"/>
        <w:spacing w:line="276" w:lineRule="auto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Data</w:t>
      </w:r>
      <w:r w:rsidR="00607074" w:rsidRPr="009021A5">
        <w:rPr>
          <w:rFonts w:ascii="Tahoma" w:hAnsi="Tahoma" w:cs="Tahoma"/>
          <w:bCs/>
          <w:iCs/>
          <w:sz w:val="20"/>
          <w:szCs w:val="24"/>
        </w:rPr>
        <w:t xml:space="preserve">                                                                                 Timbro e firma del legale rappresentante</w:t>
      </w:r>
    </w:p>
    <w:p w14:paraId="7F65AEC7" w14:textId="6433F308" w:rsidR="00CC1B2B" w:rsidRPr="00CC1B2B" w:rsidRDefault="00607074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____________                                                               </w:t>
      </w:r>
      <w:r w:rsidR="006C07B4">
        <w:rPr>
          <w:rFonts w:ascii="Tahoma" w:hAnsi="Tahoma" w:cs="Tahoma"/>
          <w:bCs/>
          <w:iCs/>
          <w:sz w:val="20"/>
          <w:szCs w:val="24"/>
        </w:rPr>
        <w:t xml:space="preserve">    </w:t>
      </w:r>
      <w:r w:rsidRPr="009021A5">
        <w:rPr>
          <w:rFonts w:ascii="Tahoma" w:hAnsi="Tahoma" w:cs="Tahoma"/>
          <w:bCs/>
          <w:iCs/>
          <w:sz w:val="20"/>
          <w:szCs w:val="24"/>
        </w:rPr>
        <w:t>_________________________________</w:t>
      </w:r>
    </w:p>
    <w:p w14:paraId="3CCCFCFD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1F124842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1B6AD75B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6CD48D8E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Delegazione di pagamento</w:t>
      </w:r>
    </w:p>
    <w:p w14:paraId="1D89898D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406EA71C" w14:textId="5891F0D3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                Il/La sottoscritto/a __________________________________________ nato/a  __________________il____/____/______C.F.</w:t>
      </w:r>
      <w:r w:rsidR="00607074" w:rsidRPr="009021A5">
        <w:rPr>
          <w:rFonts w:ascii="Tahoma" w:hAnsi="Tahoma" w:cs="Tahoma"/>
          <w:bCs/>
          <w:iCs/>
          <w:sz w:val="20"/>
          <w:szCs w:val="24"/>
        </w:rPr>
        <w:t>__</w:t>
      </w:r>
      <w:r w:rsidRPr="009021A5">
        <w:rPr>
          <w:rFonts w:ascii="Tahoma" w:hAnsi="Tahoma" w:cs="Tahoma"/>
          <w:bCs/>
          <w:iCs/>
          <w:sz w:val="20"/>
          <w:szCs w:val="24"/>
        </w:rPr>
        <w:t>________________________________e residente in Via _____________ _________________________n. __________ CAP _______ Città ________________________ (Prov.) ______,</w:t>
      </w:r>
    </w:p>
    <w:p w14:paraId="700DC28C" w14:textId="7F783078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in qualità di (genitore/tutore legale) ____________________ del minore (nome e cognome) ________________________________________________________________________, </w:t>
      </w:r>
    </w:p>
    <w:p w14:paraId="614F2864" w14:textId="77777777" w:rsidR="00CC1B2B" w:rsidRPr="00CC1B2B" w:rsidRDefault="00CC1B2B" w:rsidP="00F425D8">
      <w:pPr>
        <w:pStyle w:val="Rientrocorpodeltesto3"/>
        <w:spacing w:line="276" w:lineRule="auto"/>
        <w:ind w:left="0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34CD65E3" w14:textId="77777777" w:rsidR="00CC1B2B" w:rsidRPr="00CC1B2B" w:rsidRDefault="00CC1B2B" w:rsidP="009021A5">
      <w:pPr>
        <w:pStyle w:val="Rientrocorpodeltesto3"/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4"/>
        </w:rPr>
      </w:pPr>
      <w:r w:rsidRPr="00CC1B2B">
        <w:rPr>
          <w:rFonts w:ascii="Tahoma" w:hAnsi="Tahoma" w:cs="Tahoma"/>
          <w:b/>
          <w:bCs/>
          <w:iCs/>
          <w:sz w:val="20"/>
          <w:szCs w:val="24"/>
        </w:rPr>
        <w:t>DELEGA</w:t>
      </w:r>
    </w:p>
    <w:p w14:paraId="46CA7BF9" w14:textId="77777777" w:rsidR="00CC1B2B" w:rsidRPr="00CC1B2B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/>
          <w:bCs/>
          <w:iCs/>
          <w:sz w:val="20"/>
          <w:szCs w:val="24"/>
        </w:rPr>
      </w:pPr>
    </w:p>
    <w:p w14:paraId="6102D65F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fin da ora, in caso di assegnazione del voucher sopra richiamato, la Regione Marche ed in particolare il Settore Istruzione, Innovazione sociale e Sport, titolare del procedimento amministrativo in oggetto, al pagamento in nome e per conto proprio dell’intero importo del voucher direttamente all’organizzazione sportiva sopra indicata, a titolo di saldo del costo annuale dell’attività sportiva praticata dall’atleta (nome e cognome) ____________________________________________</w:t>
      </w:r>
    </w:p>
    <w:p w14:paraId="44E6EF53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6A7823CF" w14:textId="7777777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</w:p>
    <w:p w14:paraId="1E02A22E" w14:textId="43BF5747" w:rsidR="00CC1B2B" w:rsidRPr="009021A5" w:rsidRDefault="00CC1B2B" w:rsidP="00CC1B2B">
      <w:pPr>
        <w:pStyle w:val="Rientrocorpodeltesto3"/>
        <w:spacing w:line="276" w:lineRule="auto"/>
        <w:jc w:val="both"/>
        <w:rPr>
          <w:rFonts w:ascii="Tahoma" w:hAnsi="Tahoma" w:cs="Tahoma"/>
          <w:bCs/>
          <w:iCs/>
          <w:sz w:val="20"/>
          <w:szCs w:val="24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>Data</w:t>
      </w:r>
      <w:r w:rsidR="00BA5117" w:rsidRPr="009021A5">
        <w:rPr>
          <w:rFonts w:ascii="Tahoma" w:hAnsi="Tahoma" w:cs="Tahoma"/>
          <w:bCs/>
          <w:iCs/>
          <w:sz w:val="20"/>
          <w:szCs w:val="24"/>
        </w:rPr>
        <w:t xml:space="preserve">                                                                                                 Firma del genitore/tutore legale</w:t>
      </w:r>
    </w:p>
    <w:p w14:paraId="1EC591CA" w14:textId="6D4C488A" w:rsidR="004A30BD" w:rsidRPr="0033255A" w:rsidRDefault="00BA5117" w:rsidP="00BA5117">
      <w:pPr>
        <w:pStyle w:val="Rientrocorpodeltesto3"/>
        <w:spacing w:line="276" w:lineRule="auto"/>
        <w:jc w:val="both"/>
        <w:rPr>
          <w:u w:val="single"/>
        </w:rPr>
      </w:pPr>
      <w:r w:rsidRPr="009021A5">
        <w:rPr>
          <w:rFonts w:ascii="Tahoma" w:hAnsi="Tahoma" w:cs="Tahoma"/>
          <w:bCs/>
          <w:iCs/>
          <w:sz w:val="20"/>
          <w:szCs w:val="24"/>
        </w:rPr>
        <w:t xml:space="preserve">___________                                                                          </w:t>
      </w:r>
      <w:r w:rsidR="00061849">
        <w:rPr>
          <w:rFonts w:ascii="Tahoma" w:hAnsi="Tahoma" w:cs="Tahoma"/>
          <w:bCs/>
          <w:iCs/>
          <w:sz w:val="20"/>
          <w:szCs w:val="24"/>
        </w:rPr>
        <w:t xml:space="preserve">     </w:t>
      </w:r>
      <w:r w:rsidRPr="009021A5">
        <w:rPr>
          <w:rFonts w:ascii="Tahoma" w:hAnsi="Tahoma" w:cs="Tahoma"/>
          <w:bCs/>
          <w:iCs/>
          <w:sz w:val="20"/>
          <w:szCs w:val="24"/>
        </w:rPr>
        <w:t xml:space="preserve">      __________________________</w:t>
      </w:r>
    </w:p>
    <w:sectPr w:rsidR="004A30BD" w:rsidRPr="0033255A" w:rsidSect="004A30BD">
      <w:headerReference w:type="default" r:id="rId8"/>
      <w:footerReference w:type="default" r:id="rId9"/>
      <w:pgSz w:w="11907" w:h="16840" w:code="9"/>
      <w:pgMar w:top="1843" w:right="1134" w:bottom="1134" w:left="1134" w:header="72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39569" w14:textId="77777777" w:rsidR="00280C49" w:rsidRDefault="00280C49">
      <w:r>
        <w:separator/>
      </w:r>
    </w:p>
  </w:endnote>
  <w:endnote w:type="continuationSeparator" w:id="0">
    <w:p w14:paraId="701B2428" w14:textId="77777777" w:rsidR="00280C49" w:rsidRDefault="0028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9E50" w14:textId="77777777" w:rsidR="00633465" w:rsidRPr="00F563B3" w:rsidRDefault="0015627A" w:rsidP="007C4513">
    <w:pPr>
      <w:pStyle w:val="Pidipagina"/>
      <w:pBdr>
        <w:top w:val="single" w:sz="6" w:space="1" w:color="auto"/>
      </w:pBdr>
      <w:spacing w:line="276" w:lineRule="auto"/>
      <w:jc w:val="center"/>
      <w:rPr>
        <w:rFonts w:ascii="Lucida Bright" w:hAnsi="Lucida Bright"/>
        <w:spacing w:val="24"/>
        <w:sz w:val="18"/>
        <w:szCs w:val="18"/>
      </w:rPr>
    </w:pPr>
    <w:r>
      <w:rPr>
        <w:rFonts w:ascii="Lucida Bright" w:hAnsi="Lucida Bright"/>
        <w:spacing w:val="24"/>
        <w:sz w:val="18"/>
        <w:szCs w:val="18"/>
      </w:rPr>
      <w:t>Via Tiziano 44</w:t>
    </w:r>
    <w:r w:rsidR="00633465" w:rsidRPr="00F563B3">
      <w:rPr>
        <w:rFonts w:ascii="Lucida Bright" w:hAnsi="Lucida Bright"/>
        <w:spacing w:val="24"/>
        <w:sz w:val="18"/>
        <w:szCs w:val="18"/>
      </w:rPr>
      <w:t xml:space="preserve"> (Palazzo </w:t>
    </w:r>
    <w:r>
      <w:rPr>
        <w:rFonts w:ascii="Lucida Bright" w:hAnsi="Lucida Bright"/>
        <w:spacing w:val="24"/>
        <w:sz w:val="18"/>
        <w:szCs w:val="18"/>
      </w:rPr>
      <w:t>Leopardi</w:t>
    </w:r>
    <w:r w:rsidR="00633465" w:rsidRPr="00F563B3">
      <w:rPr>
        <w:rFonts w:ascii="Lucida Bright" w:hAnsi="Lucida Bright"/>
        <w:spacing w:val="24"/>
        <w:sz w:val="18"/>
        <w:szCs w:val="18"/>
      </w:rPr>
      <w:t>) - 60125 Ancona</w:t>
    </w:r>
  </w:p>
  <w:p w14:paraId="0F57387C" w14:textId="1734ED4B" w:rsidR="00633465" w:rsidRPr="0015627A" w:rsidRDefault="004356FB" w:rsidP="007C4513">
    <w:pPr>
      <w:pStyle w:val="Pidipagina"/>
      <w:pBdr>
        <w:top w:val="single" w:sz="6" w:space="1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>
      <w:rPr>
        <w:rFonts w:ascii="Lucida Bright" w:hAnsi="Lucida Bright"/>
        <w:sz w:val="18"/>
        <w:szCs w:val="18"/>
      </w:rPr>
      <w:t>Tel. +39 071 806</w:t>
    </w:r>
    <w:r w:rsidR="00D651DD">
      <w:rPr>
        <w:rFonts w:ascii="Lucida Bright" w:hAnsi="Lucida Bright"/>
        <w:sz w:val="18"/>
        <w:szCs w:val="18"/>
      </w:rPr>
      <w:t>3212</w:t>
    </w:r>
    <w:r>
      <w:rPr>
        <w:rFonts w:ascii="Lucida Bright" w:hAnsi="Lucida Bright"/>
        <w:sz w:val="18"/>
        <w:szCs w:val="18"/>
      </w:rPr>
      <w:t xml:space="preserve"> - 3723</w:t>
    </w:r>
    <w:r w:rsidR="00CA6A0C" w:rsidRPr="00CA6A0C">
      <w:rPr>
        <w:rFonts w:ascii="Lucida Bright" w:hAnsi="Lucida Bright"/>
        <w:sz w:val="18"/>
        <w:szCs w:val="18"/>
      </w:rPr>
      <w:t xml:space="preserve"> –</w:t>
    </w:r>
    <w:r w:rsidR="00C56153">
      <w:rPr>
        <w:rFonts w:ascii="Lucida Bright" w:hAnsi="Lucida Bright"/>
        <w:sz w:val="18"/>
        <w:szCs w:val="18"/>
      </w:rPr>
      <w:t xml:space="preserve"> </w:t>
    </w:r>
    <w:r w:rsidR="00633465" w:rsidRPr="0015627A">
      <w:rPr>
        <w:rFonts w:ascii="Lucida Bright" w:hAnsi="Lucida Bright"/>
        <w:sz w:val="18"/>
        <w:szCs w:val="18"/>
      </w:rPr>
      <w:t>P.</w:t>
    </w:r>
    <w:r w:rsidR="002F5732" w:rsidRPr="0015627A">
      <w:rPr>
        <w:rFonts w:ascii="Lucida Bright" w:hAnsi="Lucida Bright"/>
        <w:sz w:val="18"/>
        <w:szCs w:val="18"/>
      </w:rPr>
      <w:t xml:space="preserve"> </w:t>
    </w:r>
    <w:r w:rsidR="00633465" w:rsidRPr="0015627A">
      <w:rPr>
        <w:rFonts w:ascii="Lucida Bright" w:hAnsi="Lucida Bright"/>
        <w:sz w:val="18"/>
        <w:szCs w:val="18"/>
      </w:rPr>
      <w:t>IVA 00481070423</w:t>
    </w:r>
  </w:p>
  <w:p w14:paraId="201EA339" w14:textId="2E3D3A9E" w:rsidR="00372B0A" w:rsidRPr="00F558D8" w:rsidRDefault="00372B0A" w:rsidP="00F558D8">
    <w:pPr>
      <w:pStyle w:val="Pidipagina"/>
      <w:pBdr>
        <w:top w:val="single" w:sz="6" w:space="1" w:color="auto"/>
      </w:pBdr>
      <w:spacing w:line="276" w:lineRule="auto"/>
      <w:jc w:val="center"/>
      <w:rPr>
        <w:lang w:val="en-US"/>
      </w:rPr>
    </w:pPr>
    <w:r w:rsidRPr="00F558D8">
      <w:rPr>
        <w:rFonts w:ascii="Lucida Bright" w:hAnsi="Lucida Bright"/>
        <w:sz w:val="18"/>
        <w:szCs w:val="18"/>
        <w:lang w:val="en-US"/>
      </w:rPr>
      <w:t xml:space="preserve">MAIL: </w:t>
    </w:r>
    <w:hyperlink r:id="rId1" w:history="1">
      <w:r w:rsidR="002A383A" w:rsidRPr="004E7883">
        <w:rPr>
          <w:rStyle w:val="Collegamentoipertestuale"/>
          <w:rFonts w:ascii="Lucida Bright" w:hAnsi="Lucida Bright"/>
          <w:sz w:val="18"/>
          <w:szCs w:val="18"/>
          <w:lang w:val="en-US"/>
        </w:rPr>
        <w:t>settore.istruzioneinnovazionesocialesport@regione.marche.it</w:t>
      </w:r>
    </w:hyperlink>
  </w:p>
  <w:p w14:paraId="526881B2" w14:textId="3397CA0B" w:rsidR="00372B0A" w:rsidRDefault="00372B0A" w:rsidP="00372B0A">
    <w:pPr>
      <w:pStyle w:val="Pidipagina"/>
      <w:pBdr>
        <w:top w:val="single" w:sz="6" w:space="1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 w:rsidRPr="00372B0A">
      <w:rPr>
        <w:rFonts w:ascii="Lucida Bright" w:hAnsi="Lucida Bright"/>
        <w:sz w:val="18"/>
        <w:szCs w:val="18"/>
      </w:rPr>
      <w:t xml:space="preserve">PEC: </w:t>
    </w:r>
    <w:r w:rsidR="00B8563D" w:rsidRPr="00B8563D">
      <w:rPr>
        <w:rStyle w:val="Collegamentoipertestuale"/>
        <w:rFonts w:ascii="Lucida Bright" w:hAnsi="Lucida Bright"/>
        <w:sz w:val="18"/>
        <w:szCs w:val="18"/>
        <w:lang w:val="en-US"/>
      </w:rPr>
      <w:t>regione.marche.istruzioneinnovazionesocialesport@emarche.it</w:t>
    </w:r>
  </w:p>
  <w:p w14:paraId="0E446827" w14:textId="77777777" w:rsidR="00633465" w:rsidRPr="0015627A" w:rsidRDefault="00372B0A" w:rsidP="00372B0A">
    <w:pPr>
      <w:pStyle w:val="Pidipagina"/>
      <w:pBdr>
        <w:top w:val="single" w:sz="6" w:space="1" w:color="auto"/>
      </w:pBdr>
      <w:spacing w:line="276" w:lineRule="auto"/>
      <w:jc w:val="center"/>
      <w:rPr>
        <w:rFonts w:ascii="Lucida Bright" w:hAnsi="Lucida Bright"/>
        <w:sz w:val="18"/>
        <w:szCs w:val="18"/>
        <w:lang w:val="en-US"/>
      </w:rPr>
    </w:pPr>
    <w:r w:rsidRPr="0015627A">
      <w:rPr>
        <w:rFonts w:ascii="Lucida Bright" w:hAnsi="Lucida Bright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D39C" w14:textId="77777777" w:rsidR="00280C49" w:rsidRDefault="00280C49">
      <w:r>
        <w:separator/>
      </w:r>
    </w:p>
  </w:footnote>
  <w:footnote w:type="continuationSeparator" w:id="0">
    <w:p w14:paraId="316897D7" w14:textId="77777777" w:rsidR="00280C49" w:rsidRDefault="0028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6787"/>
    </w:tblGrid>
    <w:tr w:rsidR="0006082D" w14:paraId="76749D91" w14:textId="77777777" w:rsidTr="000F375F">
      <w:tc>
        <w:tcPr>
          <w:tcW w:w="1151" w:type="dxa"/>
        </w:tcPr>
        <w:p w14:paraId="76D3AA94" w14:textId="77777777" w:rsidR="0006082D" w:rsidRDefault="00351AD7">
          <w:r>
            <w:rPr>
              <w:noProof/>
            </w:rPr>
            <w:object w:dxaOrig="849" w:dyaOrig="1026" w14:anchorId="417A2E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2.45pt;height:51.3pt;mso-width-percent:0;mso-height-percent:0;mso-width-percent:0;mso-height-percent:0" fillcolor="window">
                <v:imagedata r:id="rId1" o:title=""/>
              </v:shape>
              <o:OLEObject Type="Embed" ProgID="Unknown" ShapeID="_x0000_i1025" DrawAspect="Content" ObjectID="_1788686316" r:id="rId2"/>
            </w:object>
          </w:r>
        </w:p>
      </w:tc>
      <w:tc>
        <w:tcPr>
          <w:tcW w:w="6787" w:type="dxa"/>
        </w:tcPr>
        <w:p w14:paraId="3143F630" w14:textId="77777777" w:rsidR="0006082D" w:rsidRPr="002F5732" w:rsidRDefault="0006082D" w:rsidP="0006082D">
          <w:pPr>
            <w:ind w:right="252"/>
            <w:rPr>
              <w:rFonts w:ascii="Lucida Bright" w:hAnsi="Lucida Bright" w:cs="Arial"/>
              <w:sz w:val="28"/>
              <w:szCs w:val="28"/>
            </w:rPr>
          </w:pPr>
          <w:r>
            <w:rPr>
              <w:rFonts w:ascii="Lucida Bright" w:hAnsi="Lucida Bright" w:cs="Arial"/>
              <w:sz w:val="28"/>
              <w:szCs w:val="28"/>
            </w:rPr>
            <w:t>Regione Marche</w:t>
          </w:r>
        </w:p>
        <w:p w14:paraId="1748642F" w14:textId="77777777" w:rsidR="0006082D" w:rsidRPr="002F5732" w:rsidRDefault="0006082D" w:rsidP="0006082D">
          <w:pPr>
            <w:ind w:right="252"/>
            <w:rPr>
              <w:rFonts w:ascii="Lucida Bright" w:hAnsi="Lucida Bright" w:cs="Arial"/>
              <w:sz w:val="24"/>
              <w:szCs w:val="24"/>
            </w:rPr>
          </w:pPr>
          <w:r w:rsidRPr="002F5732">
            <w:rPr>
              <w:rFonts w:ascii="Lucida Bright" w:hAnsi="Lucida Bright" w:cs="Arial"/>
              <w:sz w:val="24"/>
              <w:szCs w:val="24"/>
            </w:rPr>
            <w:t>G</w:t>
          </w:r>
          <w:r>
            <w:rPr>
              <w:rFonts w:ascii="Lucida Bright" w:hAnsi="Lucida Bright" w:cs="Arial"/>
              <w:sz w:val="24"/>
              <w:szCs w:val="24"/>
            </w:rPr>
            <w:t>iunta Regionale</w:t>
          </w:r>
        </w:p>
        <w:p w14:paraId="4F382342" w14:textId="77777777" w:rsidR="0006082D" w:rsidRPr="002F5732" w:rsidRDefault="0006082D" w:rsidP="0006082D">
          <w:pPr>
            <w:ind w:right="252"/>
            <w:rPr>
              <w:rFonts w:ascii="Lucida Bright" w:hAnsi="Lucida Bright" w:cs="Arial"/>
              <w:sz w:val="8"/>
              <w:szCs w:val="8"/>
            </w:rPr>
          </w:pPr>
        </w:p>
        <w:p w14:paraId="37AD800E" w14:textId="77777777" w:rsidR="0006082D" w:rsidRPr="0033255A" w:rsidRDefault="000F375F" w:rsidP="0006082D">
          <w:pPr>
            <w:pStyle w:val="Corpotesto"/>
            <w:framePr w:w="0" w:hRule="auto" w:hSpace="0" w:wrap="auto" w:vAnchor="margin" w:hAnchor="text" w:xAlign="left" w:yAlign="inline"/>
            <w:ind w:right="252"/>
            <w:jc w:val="left"/>
            <w:rPr>
              <w:rFonts w:ascii="Times New Roman" w:hAnsi="Times New Roman"/>
              <w:sz w:val="20"/>
            </w:rPr>
          </w:pPr>
          <w:r w:rsidRPr="0033255A">
            <w:rPr>
              <w:rFonts w:ascii="Times New Roman" w:hAnsi="Times New Roman"/>
              <w:sz w:val="20"/>
            </w:rPr>
            <w:t>Dipartimento</w:t>
          </w:r>
          <w:r w:rsidR="0006082D" w:rsidRPr="0033255A">
            <w:rPr>
              <w:rFonts w:ascii="Times New Roman" w:hAnsi="Times New Roman"/>
              <w:sz w:val="20"/>
            </w:rPr>
            <w:t xml:space="preserve"> </w:t>
          </w:r>
          <w:r w:rsidRPr="0033255A">
            <w:rPr>
              <w:rFonts w:ascii="Times New Roman" w:hAnsi="Times New Roman"/>
              <w:sz w:val="20"/>
            </w:rPr>
            <w:t>Politiche sociali, lavoro, istruzione e formazione</w:t>
          </w:r>
        </w:p>
        <w:p w14:paraId="16167434" w14:textId="77777777" w:rsidR="0006082D" w:rsidRDefault="000F375F" w:rsidP="0006082D">
          <w:r w:rsidRPr="0033255A">
            <w:t>Settore Istruzione, innovazione sociale e sport</w:t>
          </w:r>
        </w:p>
      </w:tc>
    </w:tr>
  </w:tbl>
  <w:p w14:paraId="72CDCA18" w14:textId="77777777" w:rsidR="00633465" w:rsidRDefault="00614B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1F24C" wp14:editId="53990B33">
              <wp:simplePos x="0" y="0"/>
              <wp:positionH relativeFrom="column">
                <wp:posOffset>-208059</wp:posOffset>
              </wp:positionH>
              <wp:positionV relativeFrom="paragraph">
                <wp:posOffset>-64135</wp:posOffset>
              </wp:positionV>
              <wp:extent cx="2374265" cy="1403985"/>
              <wp:effectExtent l="0" t="0" r="1270" b="889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3C09A" w14:textId="77777777" w:rsidR="00614B64" w:rsidRDefault="00614B64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761F24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.4pt;margin-top:-5.0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" stroked="f">
              <v:textbox style="mso-fit-shape-to-text:t">
                <w:txbxContent>
                  <w:p w14:paraId="03D3C09A" w14:textId="77777777" w:rsidR="00614B64" w:rsidRDefault="00614B6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106D"/>
    <w:multiLevelType w:val="hybridMultilevel"/>
    <w:tmpl w:val="CDACFAB2"/>
    <w:lvl w:ilvl="0" w:tplc="D01EC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48"/>
    <w:rsid w:val="0006082D"/>
    <w:rsid w:val="00061849"/>
    <w:rsid w:val="000647A4"/>
    <w:rsid w:val="00094AA6"/>
    <w:rsid w:val="000A37E7"/>
    <w:rsid w:val="000A5737"/>
    <w:rsid w:val="000B121D"/>
    <w:rsid w:val="000B37A0"/>
    <w:rsid w:val="000C5D07"/>
    <w:rsid w:val="000F375F"/>
    <w:rsid w:val="000F7E7F"/>
    <w:rsid w:val="00135607"/>
    <w:rsid w:val="0015387A"/>
    <w:rsid w:val="00155A9B"/>
    <w:rsid w:val="0015627A"/>
    <w:rsid w:val="00156748"/>
    <w:rsid w:val="00171B19"/>
    <w:rsid w:val="001D7855"/>
    <w:rsid w:val="0025130C"/>
    <w:rsid w:val="00280C49"/>
    <w:rsid w:val="002917C8"/>
    <w:rsid w:val="002939BC"/>
    <w:rsid w:val="002942A4"/>
    <w:rsid w:val="002A383A"/>
    <w:rsid w:val="002B4B46"/>
    <w:rsid w:val="002C79D2"/>
    <w:rsid w:val="002D6AB4"/>
    <w:rsid w:val="002E6C8B"/>
    <w:rsid w:val="002F443A"/>
    <w:rsid w:val="002F5732"/>
    <w:rsid w:val="00311098"/>
    <w:rsid w:val="00322FBB"/>
    <w:rsid w:val="00327B91"/>
    <w:rsid w:val="00330139"/>
    <w:rsid w:val="0033255A"/>
    <w:rsid w:val="00340684"/>
    <w:rsid w:val="00351A37"/>
    <w:rsid w:val="00351AD7"/>
    <w:rsid w:val="00372B0A"/>
    <w:rsid w:val="00374B6D"/>
    <w:rsid w:val="003B3BF2"/>
    <w:rsid w:val="003D59E3"/>
    <w:rsid w:val="003F71DE"/>
    <w:rsid w:val="003F7E11"/>
    <w:rsid w:val="004356FB"/>
    <w:rsid w:val="00445729"/>
    <w:rsid w:val="00457794"/>
    <w:rsid w:val="004702C3"/>
    <w:rsid w:val="004766AA"/>
    <w:rsid w:val="00480337"/>
    <w:rsid w:val="00480789"/>
    <w:rsid w:val="0049262C"/>
    <w:rsid w:val="00496828"/>
    <w:rsid w:val="004A30BD"/>
    <w:rsid w:val="004B263C"/>
    <w:rsid w:val="004C3D30"/>
    <w:rsid w:val="00500142"/>
    <w:rsid w:val="005047C8"/>
    <w:rsid w:val="00505574"/>
    <w:rsid w:val="00522105"/>
    <w:rsid w:val="00524268"/>
    <w:rsid w:val="005466E6"/>
    <w:rsid w:val="00553789"/>
    <w:rsid w:val="0057254B"/>
    <w:rsid w:val="005736DB"/>
    <w:rsid w:val="005A3E51"/>
    <w:rsid w:val="005D6943"/>
    <w:rsid w:val="00607074"/>
    <w:rsid w:val="00610F48"/>
    <w:rsid w:val="00614B64"/>
    <w:rsid w:val="006259F6"/>
    <w:rsid w:val="00633465"/>
    <w:rsid w:val="00651536"/>
    <w:rsid w:val="00654690"/>
    <w:rsid w:val="00683A84"/>
    <w:rsid w:val="006B209F"/>
    <w:rsid w:val="006C07B4"/>
    <w:rsid w:val="006F19B5"/>
    <w:rsid w:val="00711CF1"/>
    <w:rsid w:val="0072146D"/>
    <w:rsid w:val="0072320B"/>
    <w:rsid w:val="0077373F"/>
    <w:rsid w:val="00775EC9"/>
    <w:rsid w:val="0079355D"/>
    <w:rsid w:val="007C4513"/>
    <w:rsid w:val="007C60E2"/>
    <w:rsid w:val="007D31DD"/>
    <w:rsid w:val="007D478C"/>
    <w:rsid w:val="007E2D76"/>
    <w:rsid w:val="00810F07"/>
    <w:rsid w:val="008124C3"/>
    <w:rsid w:val="00845961"/>
    <w:rsid w:val="008554A0"/>
    <w:rsid w:val="008561B7"/>
    <w:rsid w:val="00860136"/>
    <w:rsid w:val="00861E52"/>
    <w:rsid w:val="00866669"/>
    <w:rsid w:val="0087662F"/>
    <w:rsid w:val="008B1244"/>
    <w:rsid w:val="008C4BC2"/>
    <w:rsid w:val="008C6FE9"/>
    <w:rsid w:val="008D6EC7"/>
    <w:rsid w:val="009021A5"/>
    <w:rsid w:val="00914F3E"/>
    <w:rsid w:val="00916408"/>
    <w:rsid w:val="009313A6"/>
    <w:rsid w:val="009624B3"/>
    <w:rsid w:val="00976165"/>
    <w:rsid w:val="009A254B"/>
    <w:rsid w:val="009B3234"/>
    <w:rsid w:val="009C3AA8"/>
    <w:rsid w:val="009D5F04"/>
    <w:rsid w:val="009D7BDB"/>
    <w:rsid w:val="00A124E9"/>
    <w:rsid w:val="00A1355D"/>
    <w:rsid w:val="00A24B3B"/>
    <w:rsid w:val="00A70599"/>
    <w:rsid w:val="00AB5B87"/>
    <w:rsid w:val="00AC64F5"/>
    <w:rsid w:val="00AF10D6"/>
    <w:rsid w:val="00AF4739"/>
    <w:rsid w:val="00AF4B9E"/>
    <w:rsid w:val="00B07A4B"/>
    <w:rsid w:val="00B302C8"/>
    <w:rsid w:val="00B3403C"/>
    <w:rsid w:val="00B35317"/>
    <w:rsid w:val="00B358B9"/>
    <w:rsid w:val="00B855B1"/>
    <w:rsid w:val="00B8563D"/>
    <w:rsid w:val="00B96EE6"/>
    <w:rsid w:val="00BA5117"/>
    <w:rsid w:val="00BB035A"/>
    <w:rsid w:val="00C04609"/>
    <w:rsid w:val="00C33586"/>
    <w:rsid w:val="00C56153"/>
    <w:rsid w:val="00C62E35"/>
    <w:rsid w:val="00C67510"/>
    <w:rsid w:val="00C771B9"/>
    <w:rsid w:val="00C85681"/>
    <w:rsid w:val="00CA6A0C"/>
    <w:rsid w:val="00CB5650"/>
    <w:rsid w:val="00CC1B2B"/>
    <w:rsid w:val="00CC4CC5"/>
    <w:rsid w:val="00CD28ED"/>
    <w:rsid w:val="00CF5202"/>
    <w:rsid w:val="00CF6220"/>
    <w:rsid w:val="00D042CF"/>
    <w:rsid w:val="00D0664B"/>
    <w:rsid w:val="00D42A0A"/>
    <w:rsid w:val="00D45A1E"/>
    <w:rsid w:val="00D47E7F"/>
    <w:rsid w:val="00D651DD"/>
    <w:rsid w:val="00D7051F"/>
    <w:rsid w:val="00D713D3"/>
    <w:rsid w:val="00DA4DA3"/>
    <w:rsid w:val="00DB762A"/>
    <w:rsid w:val="00DC0FAE"/>
    <w:rsid w:val="00DD74B6"/>
    <w:rsid w:val="00E02FF2"/>
    <w:rsid w:val="00E26259"/>
    <w:rsid w:val="00ED0160"/>
    <w:rsid w:val="00ED2FD0"/>
    <w:rsid w:val="00ED5336"/>
    <w:rsid w:val="00EE371D"/>
    <w:rsid w:val="00EF33B9"/>
    <w:rsid w:val="00EF5D39"/>
    <w:rsid w:val="00F11462"/>
    <w:rsid w:val="00F200B9"/>
    <w:rsid w:val="00F425D8"/>
    <w:rsid w:val="00F558D8"/>
    <w:rsid w:val="00F563B3"/>
    <w:rsid w:val="00F80A34"/>
    <w:rsid w:val="00FC4E5E"/>
    <w:rsid w:val="00FD4025"/>
    <w:rsid w:val="00FD769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5506F494"/>
  <w15:docId w15:val="{13B4FEA6-5D61-4293-A9CD-45E05B74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table" w:styleId="Grigliatabella">
    <w:name w:val="Table Grid"/>
    <w:basedOn w:val="Tabellanormale"/>
    <w:rsid w:val="0006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ttore.istruzioneinnovazionesocialesport@regione.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_pozzari\Desktop\CarteIntestate\IIS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AD7B-AA4E-4871-971C-24B2156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IISP.dotx</Template>
  <TotalTime>77</TotalTime>
  <Pages>3</Pages>
  <Words>701</Words>
  <Characters>6183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6871</CharactersWithSpaces>
  <SharedDoc>false</SharedDoc>
  <HLinks>
    <vt:vector size="18" baseType="variant"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http://www.regione.marche.it/Regione-Utile/Sociale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Pozzari</dc:creator>
  <cp:lastModifiedBy>Giovanni D'annunzio</cp:lastModifiedBy>
  <cp:revision>31</cp:revision>
  <cp:lastPrinted>2017-02-07T14:10:00Z</cp:lastPrinted>
  <dcterms:created xsi:type="dcterms:W3CDTF">2024-09-05T10:45:00Z</dcterms:created>
  <dcterms:modified xsi:type="dcterms:W3CDTF">2024-09-24T10:32:00Z</dcterms:modified>
</cp:coreProperties>
</file>